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62" w:rsidRPr="003B7969" w:rsidRDefault="003A2562" w:rsidP="003B79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7969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3A2562" w:rsidRPr="003B7969" w:rsidRDefault="003A2562" w:rsidP="003B7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969">
        <w:rPr>
          <w:rFonts w:ascii="Times New Roman" w:hAnsi="Times New Roman" w:cs="Times New Roman"/>
          <w:b/>
          <w:bCs/>
          <w:sz w:val="24"/>
          <w:szCs w:val="24"/>
        </w:rPr>
        <w:t>Wykaz sprzętu przeznaczonego do sprzedaży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394"/>
        <w:gridCol w:w="1985"/>
        <w:gridCol w:w="1449"/>
      </w:tblGrid>
      <w:tr w:rsidR="003A2562" w:rsidRPr="003B7969" w:rsidTr="003B7969">
        <w:trPr>
          <w:trHeight w:val="424"/>
        </w:trPr>
        <w:tc>
          <w:tcPr>
            <w:tcW w:w="1384" w:type="dxa"/>
            <w:shd w:val="clear" w:color="auto" w:fill="D9D9D9"/>
            <w:vAlign w:val="center"/>
          </w:tcPr>
          <w:p w:rsidR="003A2562" w:rsidRPr="003B7969" w:rsidRDefault="003A2562" w:rsidP="003B7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3A2562" w:rsidRPr="003B7969" w:rsidRDefault="003A2562" w:rsidP="003B7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A2562" w:rsidRPr="003B7969" w:rsidRDefault="003A2562" w:rsidP="003B7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wywoławcza netto w zł</w:t>
            </w:r>
          </w:p>
        </w:tc>
        <w:tc>
          <w:tcPr>
            <w:tcW w:w="1449" w:type="dxa"/>
            <w:shd w:val="clear" w:color="auto" w:fill="D9D9D9"/>
            <w:vAlign w:val="center"/>
          </w:tcPr>
          <w:p w:rsidR="003A2562" w:rsidRPr="003B7969" w:rsidRDefault="003A2562" w:rsidP="003B7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Wadium</w:t>
            </w:r>
          </w:p>
          <w:p w:rsidR="003A2562" w:rsidRPr="003B7969" w:rsidRDefault="003A2562" w:rsidP="003B7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491/404</w:t>
            </w:r>
          </w:p>
          <w:p w:rsidR="003A2562" w:rsidRPr="003B7969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 LCD</w:t>
            </w:r>
            <w:r w:rsidRPr="003B79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A2562" w:rsidRPr="003B7969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Marka - Belinea </w:t>
            </w:r>
          </w:p>
          <w:p w:rsidR="003A2562" w:rsidRPr="003B7969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9">
              <w:rPr>
                <w:rFonts w:ascii="Times New Roman" w:hAnsi="Times New Roman" w:cs="Times New Roman"/>
                <w:sz w:val="20"/>
                <w:szCs w:val="20"/>
              </w:rPr>
              <w:t xml:space="preserve">Producent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Maxdata</w:t>
            </w:r>
          </w:p>
          <w:p w:rsidR="003A2562" w:rsidRPr="003B7969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seryjny: AA1117450524AC11402209</w:t>
            </w:r>
          </w:p>
          <w:p w:rsidR="003A2562" w:rsidRPr="003B7969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- </w:t>
            </w:r>
            <w:smartTag w:uri="urn:schemas-microsoft-com:office:smarttags" w:element="metricconverter">
              <w:smartTagPr>
                <w:attr w:name="ProductID" w:val="17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17”</w:t>
              </w:r>
            </w:smartTag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Interface – DVI, VGA (HD-15)</w:t>
            </w:r>
          </w:p>
          <w:p w:rsidR="003A2562" w:rsidRPr="003B7969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kompletny, sprawny technicznie, brak gwarancji i rękojmi. Eksploatowany w warunkach biurowych. </w:t>
            </w:r>
          </w:p>
        </w:tc>
        <w:tc>
          <w:tcPr>
            <w:tcW w:w="1985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B796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796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A2562" w:rsidRPr="008D2C0E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491/446</w:t>
            </w:r>
          </w:p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danych ze stacją bazową:</w:t>
            </w:r>
          </w:p>
          <w:p w:rsidR="003A2562" w:rsidRPr="008D2C0E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 PSION TEKLOGIX</w:t>
            </w:r>
          </w:p>
          <w:p w:rsidR="003A2562" w:rsidRPr="008D2C0E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Linia: WORKABOUT PRO C</w:t>
            </w:r>
          </w:p>
          <w:p w:rsidR="003A2562" w:rsidRPr="00DD505C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7527C-G2</w:t>
            </w:r>
          </w:p>
          <w:p w:rsidR="003A2562" w:rsidRPr="00DD505C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Procesor: PXA270 520 MHz, 32 bit RISC CPU.</w:t>
            </w:r>
          </w:p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MB flash, 128 MB RAM</w:t>
            </w:r>
          </w:p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Wyświetlacz: dotykowy, kolor, </w:t>
            </w:r>
            <w:smartTag w:uri="urn:schemas-microsoft-com:office:smarttags" w:element="metricconverter">
              <w:smartTagPr>
                <w:attr w:name="ProductID" w:val="3,6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3,6”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, VGA 480x640</w:t>
            </w:r>
          </w:p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Klawiatura: alfanumeryczna, podświetlana</w:t>
            </w:r>
          </w:p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rozszerzeń:  gniazdo kart pamięci SD/MMC</w:t>
            </w:r>
          </w:p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operacyjny: Microsoft Windows Mobile 6</w:t>
            </w:r>
          </w:p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temperatur: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eksploatacji: 2008</w:t>
            </w:r>
          </w:p>
          <w:p w:rsidR="003A2562" w:rsidRPr="008D2C0E" w:rsidRDefault="003A2562" w:rsidP="008D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Rejestrator kompletny, sprawny technicznie, brak gwarancji i rękojmi.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491/447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danych ze stacją bazową:</w:t>
            </w:r>
          </w:p>
          <w:p w:rsidR="003A2562" w:rsidRPr="00AD1758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1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 PSION TEKLOGIX</w:t>
            </w:r>
          </w:p>
          <w:p w:rsidR="003A2562" w:rsidRPr="00AD1758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1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Linia: WORKABOUT PRO C</w:t>
            </w:r>
          </w:p>
          <w:p w:rsidR="003A2562" w:rsidRPr="00AD1758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1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7527C-G2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Procesor: PXA270 520 MHz, 32 bit RISC CPU.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MB flash, 128 MB RAM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Wyświetlacz: dotykowy, kolor, </w:t>
            </w:r>
            <w:smartTag w:uri="urn:schemas-microsoft-com:office:smarttags" w:element="metricconverter">
              <w:smartTagPr>
                <w:attr w:name="ProductID" w:val="3,6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3,6”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, VGA 480x640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Klawiatura: alfanumeryczna, podświetlana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rozszerzeń:  gniazdo kart pamięci SD/MMC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operacyjny: Microsoft Windows Mobile 6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temperatur: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eksploatacji: 2008</w:t>
            </w:r>
          </w:p>
          <w:p w:rsidR="003A2562" w:rsidRPr="003B7969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kompletny, sprawny technicznie, brak gwarancji i rękojmi.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491/448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danych ze stacją bazową: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 PSION TEKLOGIX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Linia: WORKABOUT PRO C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7527C-G2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Procesor: PXA270 520 MHz, 32 bit RISC CPU.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MB flash, 128 MB RAM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Wyświetlacz: dotykowy, kolor, </w:t>
            </w:r>
            <w:smartTag w:uri="urn:schemas-microsoft-com:office:smarttags" w:element="metricconverter">
              <w:smartTagPr>
                <w:attr w:name="ProductID" w:val="3,6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3,6”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, VGA 480x640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Klawiatura: alfanumeryczna, podświetlana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rozszerzeń:  gniazdo kart pamięci SD/MMC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operacyjny: Microsoft Windows Mobile 6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temperatur: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eksploatacji: 2008</w:t>
            </w:r>
          </w:p>
          <w:p w:rsidR="003A2562" w:rsidRPr="003B7969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kompletny, sprawny technicznie, brak gwarancji i rękojmi.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491/449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danych ze stacją bazową: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 PSION TEKLOGIX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Linia: WORKABOUT PRO C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7527C-G2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Procesor: PXA270 520 MHz, 32 bit RISC CPU.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MB flash, 128 MB RAM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Wyświetlacz: dotykowy, kolor, </w:t>
            </w:r>
            <w:smartTag w:uri="urn:schemas-microsoft-com:office:smarttags" w:element="metricconverter">
              <w:smartTagPr>
                <w:attr w:name="ProductID" w:val="3,6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3,6”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, VGA 480x640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Klawiatura: alfanumeryczna, podświetlana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rozszerzeń:  gniazdo kart pamięci SD/MMC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operacyjny: Microsoft Windows Mobile 6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temperatur: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eksploatacji: 2008</w:t>
            </w:r>
          </w:p>
          <w:p w:rsidR="003A2562" w:rsidRPr="003B7969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kompletny, sprawny technicznie, brak gwarancji i rękojmi.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491/450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danych ze stacją bazową: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 PSION TEKLOGIX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Linia: WORKABOUT PRO C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7527C-G2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Procesor: PXA270 520 MHz, 32 bit RISC CPU.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MB flash, 128 MB RAM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Wyświetlacz: dotykowy, kolor, </w:t>
            </w:r>
            <w:smartTag w:uri="urn:schemas-microsoft-com:office:smarttags" w:element="metricconverter">
              <w:smartTagPr>
                <w:attr w:name="ProductID" w:val="3,6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3,6”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, VGA 480x640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Klawiatura: alfanumeryczna, podświetlana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rozszerzeń:  gniazdo kart pamięci SD/MMC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operacyjny: Microsoft Windows Mobile 6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temperatur: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eksploatacji: 2008</w:t>
            </w:r>
          </w:p>
          <w:p w:rsidR="003A2562" w:rsidRPr="003B7969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kompletny, sprawny technicznie, brak gwarancji i rękojmi.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491/451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danych ze stacją bazową: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 PSION TEKLOGIX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Linia: WORKABOUT PRO C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7527C-G2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Procesor: PXA270 520 MHz, 32 bit RISC CPU.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MB flash, 128 MB RAM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Wyświetlacz: dotykowy, kolor, </w:t>
            </w:r>
            <w:smartTag w:uri="urn:schemas-microsoft-com:office:smarttags" w:element="metricconverter">
              <w:smartTagPr>
                <w:attr w:name="ProductID" w:val="3,6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3,6”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, VGA 480x640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Klawiatura: alfanumeryczna, podświetlana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rozszerzeń:  gniazdo kart pamięci SD/MMC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operacyjny: Microsoft Windows Mobile 6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temperatur: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eksploatacji: 2008</w:t>
            </w:r>
          </w:p>
          <w:p w:rsidR="003A2562" w:rsidRPr="003B7969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kompletny, sprawny technicznie, brak gwarancji i rękojmi.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491/452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danych ze stacją bazową: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 PSION TEKLOGIX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Linia: WORKABOUT PRO C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7527C-G2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Procesor: PXA270 520 MHz, 32 bit RISC CPU.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MB flash, 128 MB RAM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Wyświetlacz: dotykowy, kolor, </w:t>
            </w:r>
            <w:smartTag w:uri="urn:schemas-microsoft-com:office:smarttags" w:element="metricconverter">
              <w:smartTagPr>
                <w:attr w:name="ProductID" w:val="3,6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3,6”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, VGA 480x640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Klawiatura: alfanumeryczna, podświetlana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rozszerzeń:  gniazdo kart pamięci SD/MMC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operacyjny: Microsoft Windows Mobile 6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temperatur: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eksploatacji: 2008</w:t>
            </w:r>
          </w:p>
          <w:p w:rsidR="003A2562" w:rsidRPr="003B7969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kompletny, sprawny technicznie, brak gwarancji i rękojmi.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491/453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danych ze stacją bazową: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 PSION TEKLOGIX</w:t>
            </w:r>
          </w:p>
          <w:p w:rsidR="003A2562" w:rsidRPr="008D2C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Linia: WORKABOUT PRO C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7527C-G2</w:t>
            </w:r>
          </w:p>
          <w:p w:rsidR="003A2562" w:rsidRPr="0030080E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Procesor: PXA270 520 MHz, 32 bit RISC CPU.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MB flash, 128 MB RAM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Wyświetlacz: dotykowy, kolor, </w:t>
            </w:r>
            <w:smartTag w:uri="urn:schemas-microsoft-com:office:smarttags" w:element="metricconverter">
              <w:smartTagPr>
                <w:attr w:name="ProductID" w:val="3,6”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3,6”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, VGA 480x640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Klawiatura: alfanumeryczna, podświetlana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rozszerzeń:  gniazdo kart pamięci SD/MMC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operacyjny: Microsoft Windows Mobile 6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temperatur: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eksploatacji: 2008</w:t>
            </w:r>
          </w:p>
          <w:p w:rsidR="003A2562" w:rsidRPr="003B7969" w:rsidRDefault="003A2562" w:rsidP="0030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Rejestrator kompletny, sprawny technicznie, brak gwarancji i rękojmi.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491/388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Drukarka termiczna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POLHIT Ltd.</w:t>
            </w:r>
          </w:p>
          <w:p w:rsidR="003A2562" w:rsidRPr="00DD505C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VOYAGER 2000</w:t>
            </w:r>
          </w:p>
          <w:p w:rsidR="003A2562" w:rsidRPr="00DD505C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Pamięć RAM: </w:t>
            </w:r>
            <w:smartTag w:uri="urn:schemas-microsoft-com:office:smarttags" w:element="City">
              <w:smartTag w:uri="urn:schemas-microsoft-com:office:smarttags" w:element="place">
                <w:r w:rsidRPr="00DD505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Hitachi</w:t>
                </w:r>
              </w:smartTag>
            </w:smartTag>
            <w:r w:rsidRPr="00DD5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bit, 128KbFlash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6"/>
            </w:r>
            <w:r w:rsidRPr="00DD5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4Kb RAM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papieru: </w:t>
            </w:r>
            <w:smartTag w:uri="urn:schemas-microsoft-com:office:smarttags" w:element="metricconverter">
              <w:smartTagPr>
                <w:attr w:name="ProductID" w:val="112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112 mm</w:t>
              </w:r>
            </w:smartTag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druku: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104 mm</w:t>
              </w:r>
            </w:smartTag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Rozdzielczość: 203 dpi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druku: termiczny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Komunikacja: port RS 232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Akumulator: ładowalny akumulator NiMH 7,2V; 3,8 Ah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Temperatura pracy: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rozpoczęcia eksploatacji 2004  </w:t>
            </w:r>
          </w:p>
          <w:p w:rsidR="003A2562" w:rsidRPr="003B7969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Drukarka kompletna, sprawna technicznie, brak gwarancji i rękojmi. 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491/389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Drukarka termiczna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POLHIT Ltd.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VOYAGER 2000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Pamięć RAM: </w:t>
            </w:r>
            <w:smartTag w:uri="urn:schemas-microsoft-com:office:smarttags" w:element="City">
              <w:smartTag w:uri="urn:schemas-microsoft-com:office:smarttags" w:element="place">
                <w:r w:rsidRPr="002C3DF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Hitachi</w:t>
                </w:r>
              </w:smartTag>
            </w:smartTag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bit, 128KbFlash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6"/>
            </w: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4Kb RAM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papieru: </w:t>
            </w:r>
            <w:smartTag w:uri="urn:schemas-microsoft-com:office:smarttags" w:element="metricconverter">
              <w:smartTagPr>
                <w:attr w:name="ProductID" w:val="112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112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druku: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104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Rozdzielczość: 203 dpi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druku: termiczny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Komunikacja: port RS 232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Akumulator: ładowalny akumulator NiMH 7,2V; 3,8 Ah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Temperatura pracy: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rozpoczęcia eksploatacji 2004  </w:t>
            </w:r>
          </w:p>
          <w:p w:rsidR="003A2562" w:rsidRPr="003B7969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Drukarka kompletna, sprawna technicznie, brak gwarancji i rękojmi.  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491/390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Drukarka termiczna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POLHIT Ltd.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VOYAGER 2000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Pamięć RAM: </w:t>
            </w:r>
            <w:smartTag w:uri="urn:schemas-microsoft-com:office:smarttags" w:element="City">
              <w:smartTag w:uri="urn:schemas-microsoft-com:office:smarttags" w:element="place">
                <w:r w:rsidRPr="002C3DF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Hitachi</w:t>
                </w:r>
              </w:smartTag>
            </w:smartTag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bit, 128KbFlash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6"/>
            </w: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4Kb RAM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papieru: </w:t>
            </w:r>
            <w:smartTag w:uri="urn:schemas-microsoft-com:office:smarttags" w:element="metricconverter">
              <w:smartTagPr>
                <w:attr w:name="ProductID" w:val="112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112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druku: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104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Rozdzielczość: 203 dpi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druku: termiczny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Komunikacja: port RS 232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Akumulator: ładowalny akumulator NiMH 7,2V; 3,8 Ah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Temperatura pracy: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 2004</w:t>
            </w:r>
          </w:p>
          <w:p w:rsidR="003A2562" w:rsidRPr="003B7969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Drukarka kompletna, sprawna technicznie, brak gwarancji i rękojmi.    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491/397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Drukarka termiczna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POLHIT Ltd.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VOYAGER 2000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Pamięć RAM: </w:t>
            </w:r>
            <w:smartTag w:uri="urn:schemas-microsoft-com:office:smarttags" w:element="City">
              <w:smartTag w:uri="urn:schemas-microsoft-com:office:smarttags" w:element="place">
                <w:r w:rsidRPr="002C3DF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Hitachi</w:t>
                </w:r>
              </w:smartTag>
            </w:smartTag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bit, 128KbFlash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6"/>
            </w: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4Kb RAM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papieru: </w:t>
            </w:r>
            <w:smartTag w:uri="urn:schemas-microsoft-com:office:smarttags" w:element="metricconverter">
              <w:smartTagPr>
                <w:attr w:name="ProductID" w:val="112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112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druku: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104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Rozdzielczość: 203 dpi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druku: termiczny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Komunikacja: port RS 232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Akumulator: ładowalny akumulator NiMH 7,2V; 3,8 Ah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Temperatura pracy: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 2005</w:t>
            </w:r>
          </w:p>
          <w:p w:rsidR="003A2562" w:rsidRPr="003B7969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Drukarka kompletna, sprawna technicznie, brak gwarancji i rękojmi.    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491/398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Drukarka termiczna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POLHIT Ltd.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VOYAGER 2000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Pamięć RAM: </w:t>
            </w:r>
            <w:smartTag w:uri="urn:schemas-microsoft-com:office:smarttags" w:element="City">
              <w:smartTag w:uri="urn:schemas-microsoft-com:office:smarttags" w:element="place">
                <w:r w:rsidRPr="002C3DF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Hitachi</w:t>
                </w:r>
              </w:smartTag>
            </w:smartTag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bit, 128KbFlash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6"/>
            </w: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4Kb RAM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papieru: </w:t>
            </w:r>
            <w:smartTag w:uri="urn:schemas-microsoft-com:office:smarttags" w:element="metricconverter">
              <w:smartTagPr>
                <w:attr w:name="ProductID" w:val="112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112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druku: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104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Rozdzielczość: 203 dpi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druku: termiczny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Komunikacja: port RS 232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Akumulator: ładowalny akumulator NiMH 7,2V; 3,8 Ah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Temperatura pracy: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rozpoczęcia eksploatacji 2005 </w:t>
            </w:r>
          </w:p>
          <w:p w:rsidR="003A2562" w:rsidRPr="003B7969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Drukarka kompletna, sprawna technicznie, brak gwarancji i rękojmi.   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491/399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Drukarka termiczna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POLHIT Ltd.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VOYAGER 2000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Pamięć RAM: </w:t>
            </w:r>
            <w:smartTag w:uri="urn:schemas-microsoft-com:office:smarttags" w:element="City">
              <w:smartTag w:uri="urn:schemas-microsoft-com:office:smarttags" w:element="place">
                <w:r w:rsidRPr="002C3DF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Hitachi</w:t>
                </w:r>
              </w:smartTag>
            </w:smartTag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bit, 128KbFlash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6"/>
            </w: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4Kb RAM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papieru: </w:t>
            </w:r>
            <w:smartTag w:uri="urn:schemas-microsoft-com:office:smarttags" w:element="metricconverter">
              <w:smartTagPr>
                <w:attr w:name="ProductID" w:val="112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112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druku: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104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Rozdzielczość: 203 dpi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druku: termiczny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Komunikacja: port RS 232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Akumulator: ładowalny akumulator NiMH 7,2V; 3,8 Ah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Temperatura pracy: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rozpoczęcia eksploatacji 2005  </w:t>
            </w:r>
          </w:p>
          <w:p w:rsidR="003A2562" w:rsidRPr="003B7969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Drukarka kompletna, sprawna technicznie, brak gwarancji i rękojmi.  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491/400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Drukarka termiczna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POLHIT Ltd.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VOYAGER 2000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Pamięć RAM: </w:t>
            </w:r>
            <w:smartTag w:uri="urn:schemas-microsoft-com:office:smarttags" w:element="City">
              <w:smartTag w:uri="urn:schemas-microsoft-com:office:smarttags" w:element="place">
                <w:r w:rsidRPr="002C3DF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Hitachi</w:t>
                </w:r>
              </w:smartTag>
            </w:smartTag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bit, 128KbFlash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6"/>
            </w: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4Kb RAM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papieru: </w:t>
            </w:r>
            <w:smartTag w:uri="urn:schemas-microsoft-com:office:smarttags" w:element="metricconverter">
              <w:smartTagPr>
                <w:attr w:name="ProductID" w:val="112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112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druku: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104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Rozdzielczość: 203 dpi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druku: termiczny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Komunikacja: port RS 232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Akumulator: ładowalny akumulator NiMH 7,2V; 3,8 Ah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Temperatura pracy: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rozpoczęcia eksploatacji 2005</w:t>
            </w:r>
          </w:p>
          <w:p w:rsidR="003A2562" w:rsidRPr="003B7969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Drukarka kompletna, sprawna technicznie, brak gwarancji i rękojmi.    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inwentarzowy: 491/401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Drukarka termiczna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POLHIT Ltd.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Model: VOYAGER 2000</w:t>
            </w:r>
          </w:p>
          <w:p w:rsidR="003A2562" w:rsidRPr="002C3DF8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Pamięć RAM: </w:t>
            </w:r>
            <w:smartTag w:uri="urn:schemas-microsoft-com:office:smarttags" w:element="place">
              <w:smartTag w:uri="urn:schemas-microsoft-com:office:smarttags" w:element="City">
                <w:r w:rsidRPr="002C3DF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Hitachi</w:t>
                </w:r>
              </w:smartTag>
            </w:smartTag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bit, 128KbFlash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6"/>
            </w:r>
            <w:r w:rsidRPr="002C3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4Kb RAM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papieru: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112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druku: </w:t>
            </w:r>
            <w:smartTag w:uri="urn:schemas-microsoft-com:office:smarttags" w:element="metricconverter">
              <w:smartTagPr>
                <w:attr w:name="ProductID" w:val="104 mm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104 mm</w:t>
              </w:r>
            </w:smartTag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Rozdzielczość: 203 dpi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druku: termiczny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Komunikacja: port RS 232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Akumulator: ładowalny akumulator NiMH 7,2V; 3,8 Ah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Temperatura pracy: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rozpoczęcia eksploatacji 2005 </w:t>
            </w:r>
          </w:p>
          <w:p w:rsidR="003A2562" w:rsidRPr="003B7969" w:rsidRDefault="003A2562" w:rsidP="002C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Drukarka kompletna, sprawna technicznie, brak gwarancji i rękojmi.    </w:t>
            </w:r>
          </w:p>
        </w:tc>
        <w:tc>
          <w:tcPr>
            <w:tcW w:w="1985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49" w:type="dxa"/>
            <w:vAlign w:val="center"/>
          </w:tcPr>
          <w:p w:rsidR="003A2562" w:rsidRPr="008D2C0E" w:rsidRDefault="003A2562" w:rsidP="00B7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A2562" w:rsidRPr="003B7969">
        <w:tc>
          <w:tcPr>
            <w:tcW w:w="1384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 olejowy jednofunkcyjny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Producent: Viessmann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Typ: VMO18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fabryczny: 7516637813443103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Obsługiwane palniki: VEA/VEC/VEGV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Paliwo zasilające: olej opałowy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Moc: 18 kW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Pojemność zbiornika wody: 70l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ciśnienie robocze: 3 bar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temp. cieczy: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Zapotrzebowanie na moc: 1 kW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Zużycie paliwa: 2l/h;  1,7kg/h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produkcji: 1998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eksploatacji: 10 lat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wyłączenia z eksploatacji: 2008</w:t>
            </w:r>
          </w:p>
          <w:p w:rsidR="003A2562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Piec sprawny technicznie. Brak gwarancji i rękojmi. Przed podłączeniem wymagany przegląd techniczny.  </w:t>
            </w:r>
          </w:p>
          <w:p w:rsidR="003A2562" w:rsidRPr="003B7969" w:rsidRDefault="003A2562" w:rsidP="00EC5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49" w:type="dxa"/>
            <w:vAlign w:val="center"/>
          </w:tcPr>
          <w:p w:rsidR="003A2562" w:rsidRPr="003B7969" w:rsidRDefault="003A2562" w:rsidP="00EC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</w:tbl>
    <w:p w:rsidR="003A2562" w:rsidRPr="003B7969" w:rsidRDefault="003A2562" w:rsidP="002304B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2562" w:rsidRPr="003B7969" w:rsidRDefault="003A2562" w:rsidP="00D15330">
      <w:pPr>
        <w:jc w:val="both"/>
        <w:rPr>
          <w:rFonts w:ascii="Times New Roman" w:hAnsi="Times New Roman" w:cs="Times New Roman"/>
        </w:rPr>
      </w:pPr>
      <w:r w:rsidRPr="003B7969">
        <w:rPr>
          <w:rFonts w:ascii="Times New Roman" w:hAnsi="Times New Roman" w:cs="Times New Roman"/>
        </w:rPr>
        <w:t>Do cen uzyskanych w licytacji będzie doliczony podatek VAT (23 %).</w:t>
      </w:r>
    </w:p>
    <w:sectPr w:rsidR="003A2562" w:rsidRPr="003B7969" w:rsidSect="0018688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4BE"/>
    <w:rsid w:val="000906B5"/>
    <w:rsid w:val="00131A16"/>
    <w:rsid w:val="00186885"/>
    <w:rsid w:val="001E73D9"/>
    <w:rsid w:val="001F0E00"/>
    <w:rsid w:val="002304BE"/>
    <w:rsid w:val="002922BE"/>
    <w:rsid w:val="002C3DF8"/>
    <w:rsid w:val="0030080E"/>
    <w:rsid w:val="00302347"/>
    <w:rsid w:val="00326D3A"/>
    <w:rsid w:val="003463AF"/>
    <w:rsid w:val="003933B9"/>
    <w:rsid w:val="003A2562"/>
    <w:rsid w:val="003B0AEB"/>
    <w:rsid w:val="003B7969"/>
    <w:rsid w:val="003C00AA"/>
    <w:rsid w:val="00446555"/>
    <w:rsid w:val="0048297A"/>
    <w:rsid w:val="0051043B"/>
    <w:rsid w:val="00537896"/>
    <w:rsid w:val="00613D73"/>
    <w:rsid w:val="00665B33"/>
    <w:rsid w:val="006D3E85"/>
    <w:rsid w:val="00764724"/>
    <w:rsid w:val="008C20C5"/>
    <w:rsid w:val="008D2C0E"/>
    <w:rsid w:val="009308E5"/>
    <w:rsid w:val="00972B88"/>
    <w:rsid w:val="009B697A"/>
    <w:rsid w:val="00AB11BD"/>
    <w:rsid w:val="00AD1758"/>
    <w:rsid w:val="00B75002"/>
    <w:rsid w:val="00D15330"/>
    <w:rsid w:val="00D845FA"/>
    <w:rsid w:val="00DC5540"/>
    <w:rsid w:val="00DD505C"/>
    <w:rsid w:val="00E30FA0"/>
    <w:rsid w:val="00E55B63"/>
    <w:rsid w:val="00EC5EF7"/>
    <w:rsid w:val="00F01060"/>
    <w:rsid w:val="00F6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04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5</Pages>
  <Words>1276</Words>
  <Characters>7656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Kosińska</dc:creator>
  <cp:keywords/>
  <dc:description/>
  <cp:lastModifiedBy>janusz.rojewski</cp:lastModifiedBy>
  <cp:revision>16</cp:revision>
  <cp:lastPrinted>2014-10-29T11:40:00Z</cp:lastPrinted>
  <dcterms:created xsi:type="dcterms:W3CDTF">2014-11-07T09:41:00Z</dcterms:created>
  <dcterms:modified xsi:type="dcterms:W3CDTF">2016-05-23T07:23:00Z</dcterms:modified>
</cp:coreProperties>
</file>